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horsham-profile"/>
    <w:p>
      <w:pPr>
        <w:pStyle w:val="Heading1"/>
      </w:pPr>
      <w:r>
        <w:t xml:space="preserve">Horsham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4,267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20,327          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Horsham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Horsham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$48,687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11,513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23,160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2,344,004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2025-01-02T01:44:46Z</dcterms:created>
  <dcterms:modified xsi:type="dcterms:W3CDTF">2025-01-02T01:44:46Z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